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A9" w:rsidRDefault="00064F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14.25pt">
            <v:imagedata r:id="rId4" o:title=""/>
          </v:shape>
        </w:pict>
      </w:r>
    </w:p>
    <w:p w:rsidR="00064FA9" w:rsidRDefault="00064FA9"/>
    <w:p w:rsidR="00064FA9" w:rsidRDefault="00064FA9"/>
    <w:p w:rsidR="00064FA9" w:rsidRDefault="00064FA9"/>
    <w:p w:rsidR="00064FA9" w:rsidRDefault="00064FA9"/>
    <w:p w:rsidR="00064FA9" w:rsidRDefault="00064FA9"/>
    <w:p w:rsidR="00064FA9" w:rsidRDefault="00064FA9"/>
    <w:p w:rsidR="00064FA9" w:rsidRDefault="00064FA9"/>
    <w:p w:rsidR="00064FA9" w:rsidRDefault="00064FA9">
      <w:r>
        <w:pict>
          <v:shape id="_x0000_i1026" type="#_x0000_t75" style="width:75.75pt;height:49.5pt">
            <v:imagedata r:id="rId5" o:title=""/>
          </v:shape>
        </w:pict>
      </w:r>
      <w:r>
        <w:pict>
          <v:shape id="_x0000_i1027" type="#_x0000_t75" style="width:447pt;height:614.25pt">
            <v:imagedata r:id="rId6" o:title=""/>
          </v:shape>
        </w:pict>
      </w:r>
    </w:p>
    <w:p w:rsidR="00064FA9" w:rsidRDefault="00064FA9" w:rsidP="00DC004A"/>
    <w:p w:rsidR="00064FA9" w:rsidRPr="00DC004A" w:rsidRDefault="00064FA9" w:rsidP="00DC004A">
      <w:pPr>
        <w:ind w:firstLine="720"/>
      </w:pPr>
    </w:p>
    <w:sectPr w:rsidR="00064FA9" w:rsidRPr="00DC004A" w:rsidSect="006E32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DBE"/>
    <w:rsid w:val="00064FA9"/>
    <w:rsid w:val="000658B5"/>
    <w:rsid w:val="0027105F"/>
    <w:rsid w:val="002B4903"/>
    <w:rsid w:val="00366111"/>
    <w:rsid w:val="004F0BD6"/>
    <w:rsid w:val="006E3286"/>
    <w:rsid w:val="00733A3E"/>
    <w:rsid w:val="007640B4"/>
    <w:rsid w:val="009868CB"/>
    <w:rsid w:val="009920CD"/>
    <w:rsid w:val="00B20000"/>
    <w:rsid w:val="00CF36F9"/>
    <w:rsid w:val="00DC004A"/>
    <w:rsid w:val="00DC0F98"/>
    <w:rsid w:val="00E01DBE"/>
    <w:rsid w:val="00F6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03"/>
    <w:rPr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</Words>
  <Characters>12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sdecomputer</cp:lastModifiedBy>
  <cp:revision>2</cp:revision>
  <dcterms:created xsi:type="dcterms:W3CDTF">2013-06-02T06:59:00Z</dcterms:created>
  <dcterms:modified xsi:type="dcterms:W3CDTF">2013-06-02T06:59:00Z</dcterms:modified>
</cp:coreProperties>
</file>